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7789" w14:textId="53E21CD7" w:rsidR="001D4564" w:rsidRDefault="001E32C0" w:rsidP="001D4564">
      <w:pPr>
        <w:pStyle w:val="Titel"/>
        <w:jc w:val="left"/>
      </w:pPr>
      <w:r>
        <w:t>Themeneingabe Businessplan Höhere Fachprüfung</w:t>
      </w:r>
    </w:p>
    <w:p w14:paraId="3D779557" w14:textId="77777777" w:rsidR="001D4564" w:rsidRPr="004B7CD7" w:rsidRDefault="001D4564" w:rsidP="00D861A0">
      <w:pPr>
        <w:pStyle w:val="berschrift1"/>
        <w:numPr>
          <w:ilvl w:val="0"/>
          <w:numId w:val="9"/>
        </w:numPr>
        <w:ind w:left="709" w:hanging="720"/>
      </w:pPr>
      <w:r>
        <w:t>Personalien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09"/>
      </w:tblGrid>
      <w:tr w:rsidR="001D4564" w:rsidRPr="007542FE" w14:paraId="2086C6FB" w14:textId="77777777" w:rsidTr="00F03421">
        <w:trPr>
          <w:trHeight w:hRule="exact" w:val="510"/>
        </w:trPr>
        <w:tc>
          <w:tcPr>
            <w:tcW w:w="2694" w:type="dxa"/>
          </w:tcPr>
          <w:p w14:paraId="2FA90AE4" w14:textId="77777777" w:rsidR="001D4564" w:rsidRPr="007542FE" w:rsidRDefault="001D4564" w:rsidP="00F03421">
            <w:pPr>
              <w:spacing w:before="60" w:after="60"/>
            </w:pPr>
            <w:r w:rsidRPr="007542FE">
              <w:t>Name Vorname</w:t>
            </w:r>
            <w:r>
              <w:t>*</w:t>
            </w:r>
          </w:p>
        </w:tc>
        <w:tc>
          <w:tcPr>
            <w:tcW w:w="6909" w:type="dxa"/>
          </w:tcPr>
          <w:p w14:paraId="03138FF8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  <w:bookmarkEnd w:id="0"/>
          </w:p>
        </w:tc>
      </w:tr>
      <w:tr w:rsidR="001D4564" w:rsidRPr="007542FE" w14:paraId="6961BCCB" w14:textId="77777777" w:rsidTr="00F03421">
        <w:trPr>
          <w:trHeight w:hRule="exact" w:val="510"/>
        </w:trPr>
        <w:tc>
          <w:tcPr>
            <w:tcW w:w="2694" w:type="dxa"/>
          </w:tcPr>
          <w:p w14:paraId="6D8C5344" w14:textId="77777777" w:rsidR="001D4564" w:rsidRPr="007542FE" w:rsidRDefault="001D4564" w:rsidP="00F03421">
            <w:pPr>
              <w:spacing w:before="60" w:after="60"/>
            </w:pPr>
            <w:r>
              <w:t>Strasse*</w:t>
            </w:r>
          </w:p>
        </w:tc>
        <w:tc>
          <w:tcPr>
            <w:tcW w:w="6909" w:type="dxa"/>
          </w:tcPr>
          <w:p w14:paraId="3B633E81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7ED03903" w14:textId="77777777" w:rsidTr="00F03421">
        <w:trPr>
          <w:trHeight w:hRule="exact" w:val="510"/>
        </w:trPr>
        <w:tc>
          <w:tcPr>
            <w:tcW w:w="2694" w:type="dxa"/>
          </w:tcPr>
          <w:p w14:paraId="6594A118" w14:textId="77777777" w:rsidR="001D4564" w:rsidRPr="007542FE" w:rsidRDefault="001D4564" w:rsidP="00F03421">
            <w:pPr>
              <w:spacing w:before="60" w:after="60"/>
            </w:pPr>
            <w:r>
              <w:t>PLZ Ort*</w:t>
            </w:r>
          </w:p>
        </w:tc>
        <w:tc>
          <w:tcPr>
            <w:tcW w:w="6909" w:type="dxa"/>
          </w:tcPr>
          <w:p w14:paraId="11F4FE66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1777DE61" w14:textId="77777777" w:rsidTr="00F03421">
        <w:trPr>
          <w:trHeight w:hRule="exact" w:val="510"/>
        </w:trPr>
        <w:tc>
          <w:tcPr>
            <w:tcW w:w="2694" w:type="dxa"/>
          </w:tcPr>
          <w:p w14:paraId="15281D81" w14:textId="77777777" w:rsidR="001D4564" w:rsidRPr="007542FE" w:rsidRDefault="001D4564" w:rsidP="00F03421">
            <w:pPr>
              <w:spacing w:before="60" w:after="60"/>
            </w:pPr>
            <w:r w:rsidRPr="007542FE">
              <w:t>E</w:t>
            </w:r>
            <w:r>
              <w:t>m</w:t>
            </w:r>
            <w:r w:rsidRPr="007542FE">
              <w:t>ail</w:t>
            </w:r>
            <w:r>
              <w:t>*</w:t>
            </w:r>
          </w:p>
        </w:tc>
        <w:tc>
          <w:tcPr>
            <w:tcW w:w="6909" w:type="dxa"/>
          </w:tcPr>
          <w:p w14:paraId="3F00A99E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2C358B48" w14:textId="77777777" w:rsidTr="00F03421">
        <w:trPr>
          <w:trHeight w:hRule="exact" w:val="510"/>
        </w:trPr>
        <w:tc>
          <w:tcPr>
            <w:tcW w:w="2694" w:type="dxa"/>
          </w:tcPr>
          <w:p w14:paraId="6C9AE9C1" w14:textId="77777777" w:rsidR="001D4564" w:rsidRPr="007542FE" w:rsidRDefault="001D4564" w:rsidP="00F03421">
            <w:pPr>
              <w:spacing w:before="60" w:after="60"/>
            </w:pPr>
            <w:r>
              <w:t>Telefon  Mobil*</w:t>
            </w:r>
          </w:p>
        </w:tc>
        <w:tc>
          <w:tcPr>
            <w:tcW w:w="6909" w:type="dxa"/>
          </w:tcPr>
          <w:p w14:paraId="0E068C00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4C2CCDA1" w14:textId="77777777" w:rsidTr="00F03421">
        <w:trPr>
          <w:trHeight w:hRule="exact" w:val="510"/>
        </w:trPr>
        <w:tc>
          <w:tcPr>
            <w:tcW w:w="2694" w:type="dxa"/>
          </w:tcPr>
          <w:p w14:paraId="1D2D143D" w14:textId="77777777" w:rsidR="001D4564" w:rsidRPr="007542FE" w:rsidRDefault="001D4564" w:rsidP="00F03421">
            <w:pPr>
              <w:spacing w:before="60" w:after="60"/>
            </w:pPr>
            <w:r w:rsidRPr="007542FE">
              <w:t>Telefon G</w:t>
            </w:r>
            <w:r>
              <w:t>*</w:t>
            </w:r>
          </w:p>
        </w:tc>
        <w:tc>
          <w:tcPr>
            <w:tcW w:w="6909" w:type="dxa"/>
          </w:tcPr>
          <w:p w14:paraId="656E1BC9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36422845" w14:textId="77777777" w:rsidTr="00F03421">
        <w:trPr>
          <w:trHeight w:val="510"/>
        </w:trPr>
        <w:tc>
          <w:tcPr>
            <w:tcW w:w="2694" w:type="dxa"/>
          </w:tcPr>
          <w:p w14:paraId="6DD96AA2" w14:textId="77777777" w:rsidR="001D4564" w:rsidRDefault="001D4564" w:rsidP="00F03421">
            <w:pPr>
              <w:spacing w:before="60" w:after="60"/>
            </w:pPr>
            <w:r w:rsidRPr="007542FE">
              <w:t>Arbeitgeber</w:t>
            </w:r>
            <w:r>
              <w:t>*</w:t>
            </w:r>
          </w:p>
          <w:p w14:paraId="48DCBE30" w14:textId="77777777" w:rsidR="001D4564" w:rsidRDefault="001D4564" w:rsidP="00F03421">
            <w:pPr>
              <w:spacing w:before="60" w:after="60"/>
            </w:pPr>
            <w:r>
              <w:t>Strasse</w:t>
            </w:r>
          </w:p>
          <w:p w14:paraId="577922A9" w14:textId="77777777" w:rsidR="001D4564" w:rsidRPr="007542FE" w:rsidRDefault="001D4564" w:rsidP="00F03421">
            <w:pPr>
              <w:spacing w:before="60" w:after="60"/>
            </w:pPr>
            <w:r>
              <w:t>PLZ Ort</w:t>
            </w:r>
          </w:p>
        </w:tc>
        <w:tc>
          <w:tcPr>
            <w:tcW w:w="6909" w:type="dxa"/>
          </w:tcPr>
          <w:p w14:paraId="5D338476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1C6D7F42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2FB7B908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6BE83763" w14:textId="77777777" w:rsidTr="00F03421">
        <w:trPr>
          <w:trHeight w:val="510"/>
        </w:trPr>
        <w:tc>
          <w:tcPr>
            <w:tcW w:w="2694" w:type="dxa"/>
          </w:tcPr>
          <w:p w14:paraId="230FBA08" w14:textId="77777777" w:rsidR="001D4564" w:rsidRPr="007542FE" w:rsidRDefault="001D4564" w:rsidP="00F03421">
            <w:pPr>
              <w:spacing w:before="60" w:after="60"/>
            </w:pPr>
            <w:r w:rsidRPr="007542FE">
              <w:t>Geburtsdatum</w:t>
            </w:r>
            <w:r>
              <w:t>*</w:t>
            </w:r>
          </w:p>
        </w:tc>
        <w:tc>
          <w:tcPr>
            <w:tcW w:w="6909" w:type="dxa"/>
          </w:tcPr>
          <w:p w14:paraId="2D608C04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46A1CB2C" w14:textId="2BAB1FAE" w:rsidR="001D4564" w:rsidRDefault="00DA1388" w:rsidP="00D861A0">
      <w:pPr>
        <w:pStyle w:val="berschrift1"/>
        <w:numPr>
          <w:ilvl w:val="0"/>
          <w:numId w:val="9"/>
        </w:numPr>
        <w:ind w:left="709" w:hanging="720"/>
      </w:pPr>
      <w:r>
        <w:t>Them</w:t>
      </w:r>
      <w:r w:rsidR="00157756">
        <w:t>a</w:t>
      </w:r>
      <w:r>
        <w:t xml:space="preserve"> Businessplan (kurze Umschreibung</w:t>
      </w:r>
      <w:r w:rsidR="00157756">
        <w:t>)</w:t>
      </w:r>
    </w:p>
    <w:tbl>
      <w:tblPr>
        <w:tblStyle w:val="Tabellenraster"/>
        <w:tblpPr w:leftFromText="141" w:rightFromText="141" w:vertAnchor="text" w:horzAnchor="margin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A1388" w14:paraId="353703C7" w14:textId="77777777" w:rsidTr="005D213D">
        <w:tc>
          <w:tcPr>
            <w:tcW w:w="9628" w:type="dxa"/>
          </w:tcPr>
          <w:p w14:paraId="3A24EA23" w14:textId="77777777" w:rsidR="00DA1388" w:rsidRDefault="00DA1388" w:rsidP="00DA1388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388" w14:paraId="6F077D9A" w14:textId="77777777" w:rsidTr="005D213D">
        <w:tc>
          <w:tcPr>
            <w:tcW w:w="9628" w:type="dxa"/>
          </w:tcPr>
          <w:p w14:paraId="1A98B293" w14:textId="77777777" w:rsidR="00DA1388" w:rsidRDefault="00DA1388" w:rsidP="005D213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388" w14:paraId="47C05E74" w14:textId="77777777" w:rsidTr="005D213D">
        <w:tc>
          <w:tcPr>
            <w:tcW w:w="9628" w:type="dxa"/>
          </w:tcPr>
          <w:p w14:paraId="0D6A72BC" w14:textId="77777777" w:rsidR="00DA1388" w:rsidRDefault="00DA1388" w:rsidP="005D213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388" w14:paraId="6EE9D128" w14:textId="77777777" w:rsidTr="005D213D">
        <w:tc>
          <w:tcPr>
            <w:tcW w:w="9628" w:type="dxa"/>
          </w:tcPr>
          <w:p w14:paraId="39F45EE9" w14:textId="77777777" w:rsidR="00DA1388" w:rsidRDefault="00DA1388" w:rsidP="005D213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388" w14:paraId="58EAC6B1" w14:textId="77777777" w:rsidTr="005D213D">
        <w:tc>
          <w:tcPr>
            <w:tcW w:w="9628" w:type="dxa"/>
          </w:tcPr>
          <w:p w14:paraId="745E18D0" w14:textId="0CF03122" w:rsidR="00DA1388" w:rsidRDefault="00DA1388" w:rsidP="005D213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388" w14:paraId="6DDDA9A5" w14:textId="77777777" w:rsidTr="005D213D">
        <w:tc>
          <w:tcPr>
            <w:tcW w:w="9628" w:type="dxa"/>
          </w:tcPr>
          <w:p w14:paraId="30EF780F" w14:textId="75998D6F" w:rsidR="00DA1388" w:rsidRDefault="00DA1388" w:rsidP="005D213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0BBB29E" w14:textId="77777777" w:rsidR="001D4564" w:rsidRDefault="001D4564" w:rsidP="001D4564"/>
    <w:p w14:paraId="419F3019" w14:textId="2D447BEA" w:rsidR="00DA1388" w:rsidRDefault="00DA1388" w:rsidP="00DA1388">
      <w:pPr>
        <w:pStyle w:val="berschrift1"/>
        <w:numPr>
          <w:ilvl w:val="0"/>
          <w:numId w:val="9"/>
        </w:numPr>
        <w:ind w:left="709" w:hanging="720"/>
      </w:pPr>
      <w:r>
        <w:t>Adressat Präsentation (z.B. Bank)</w:t>
      </w:r>
    </w:p>
    <w:tbl>
      <w:tblPr>
        <w:tblStyle w:val="Tabellenraster"/>
        <w:tblpPr w:leftFromText="141" w:rightFromText="141" w:vertAnchor="text" w:horzAnchor="margin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A1388" w14:paraId="28F29E7F" w14:textId="77777777" w:rsidTr="005D213D">
        <w:tc>
          <w:tcPr>
            <w:tcW w:w="9628" w:type="dxa"/>
          </w:tcPr>
          <w:p w14:paraId="6D8F2E5D" w14:textId="77777777" w:rsidR="00DA1388" w:rsidRDefault="00DA1388" w:rsidP="005D213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388" w14:paraId="56292C52" w14:textId="77777777" w:rsidTr="005D213D">
        <w:tc>
          <w:tcPr>
            <w:tcW w:w="9628" w:type="dxa"/>
          </w:tcPr>
          <w:p w14:paraId="7EB73996" w14:textId="77777777" w:rsidR="00DA1388" w:rsidRDefault="00DA1388" w:rsidP="005D213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6365CF" w14:textId="77777777" w:rsidR="00DA1388" w:rsidRPr="00DA1388" w:rsidRDefault="00DA1388" w:rsidP="00DA1388"/>
    <w:p w14:paraId="40EA0674" w14:textId="77777777" w:rsidR="001D4564" w:rsidRPr="004409F6" w:rsidRDefault="001D4564" w:rsidP="00DA1388">
      <w:pPr>
        <w:tabs>
          <w:tab w:val="left" w:pos="6013"/>
        </w:tabs>
      </w:pPr>
      <w:r>
        <w:t xml:space="preserve">Mit * markierte Felder sind Pflichtfelder </w:t>
      </w:r>
    </w:p>
    <w:p w14:paraId="6D06663B" w14:textId="77777777" w:rsidR="001D4564" w:rsidRPr="004409F6" w:rsidRDefault="001D4564" w:rsidP="001D4564">
      <w:pPr>
        <w:pStyle w:val="Listenabsatz"/>
        <w:tabs>
          <w:tab w:val="left" w:pos="6013"/>
        </w:tabs>
        <w:ind w:left="360"/>
        <w:sectPr w:rsidR="001D4564" w:rsidRPr="004409F6" w:rsidSect="004B7CD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709" w:footer="567" w:gutter="0"/>
          <w:cols w:space="708"/>
          <w:titlePg/>
          <w:docGrid w:linePitch="360"/>
        </w:sectPr>
      </w:pPr>
    </w:p>
    <w:p w14:paraId="298CDA53" w14:textId="77777777" w:rsidR="001D4564" w:rsidRPr="00CC1473" w:rsidRDefault="001D4564" w:rsidP="001D4564">
      <w:pPr>
        <w:pStyle w:val="Titel"/>
      </w:pP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783"/>
      </w:tblGrid>
      <w:tr w:rsidR="00EF2337" w14:paraId="30AAC12B" w14:textId="77777777" w:rsidTr="00D861A0">
        <w:trPr>
          <w:trHeight w:val="510"/>
        </w:trPr>
        <w:tc>
          <w:tcPr>
            <w:tcW w:w="3856" w:type="dxa"/>
          </w:tcPr>
          <w:p w14:paraId="1BA0636B" w14:textId="1BD1DD56" w:rsidR="00EF2337" w:rsidRPr="001F20A3" w:rsidRDefault="00EF2337" w:rsidP="00EF2337">
            <w:pPr>
              <w:spacing w:before="240" w:after="240"/>
            </w:pPr>
            <w:r w:rsidRPr="00C07092">
              <w:t>Ort, Datum</w:t>
            </w:r>
            <w:r>
              <w:tab/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783" w:type="dxa"/>
          </w:tcPr>
          <w:p w14:paraId="7312BB5D" w14:textId="76110B49" w:rsidR="00EF2337" w:rsidRDefault="00EF2337" w:rsidP="00EF2337">
            <w:pPr>
              <w:spacing w:before="240" w:after="240"/>
            </w:pPr>
          </w:p>
        </w:tc>
      </w:tr>
      <w:tr w:rsidR="00EF2337" w14:paraId="3BE1F7BB" w14:textId="77777777" w:rsidTr="00D861A0">
        <w:trPr>
          <w:trHeight w:val="284"/>
        </w:trPr>
        <w:tc>
          <w:tcPr>
            <w:tcW w:w="3856" w:type="dxa"/>
          </w:tcPr>
          <w:p w14:paraId="21C15521" w14:textId="6A990829" w:rsidR="00EF2337" w:rsidRPr="00D861A0" w:rsidRDefault="00EF2337" w:rsidP="00EF2337">
            <w:pPr>
              <w:spacing w:before="240" w:after="240"/>
            </w:pPr>
            <w:r>
              <w:t>Vorname</w:t>
            </w:r>
            <w:r>
              <w:tab/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  <w:r w:rsidRPr="0082474A">
              <w:t>Name</w:t>
            </w:r>
            <w:r>
              <w:br/>
            </w:r>
            <w:r w:rsidRPr="00D861A0">
              <w:t>(in Blockschrift)</w:t>
            </w:r>
          </w:p>
        </w:tc>
        <w:tc>
          <w:tcPr>
            <w:tcW w:w="5783" w:type="dxa"/>
          </w:tcPr>
          <w:p w14:paraId="10EBA9E9" w14:textId="6AD7C92E" w:rsidR="00EF2337" w:rsidRDefault="00EF2337" w:rsidP="00EF2337">
            <w:pPr>
              <w:spacing w:before="240" w:after="2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1D4564" w14:paraId="2544E463" w14:textId="77777777" w:rsidTr="00D861A0">
        <w:trPr>
          <w:trHeight w:val="916"/>
        </w:trPr>
        <w:tc>
          <w:tcPr>
            <w:tcW w:w="3856" w:type="dxa"/>
          </w:tcPr>
          <w:p w14:paraId="66E9A197" w14:textId="77777777" w:rsidR="001D4564" w:rsidRPr="001F20A3" w:rsidRDefault="001D4564" w:rsidP="00D861A0">
            <w:pPr>
              <w:spacing w:before="240" w:after="240"/>
            </w:pPr>
            <w:r>
              <w:t>Rechtsgültige Unterschrift</w:t>
            </w:r>
          </w:p>
        </w:tc>
        <w:tc>
          <w:tcPr>
            <w:tcW w:w="5783" w:type="dxa"/>
          </w:tcPr>
          <w:p w14:paraId="2BE903D6" w14:textId="77777777" w:rsidR="001D4564" w:rsidRDefault="001D4564" w:rsidP="00D861A0">
            <w:pPr>
              <w:spacing w:before="240" w:after="240"/>
            </w:pPr>
          </w:p>
        </w:tc>
      </w:tr>
    </w:tbl>
    <w:p w14:paraId="5EFA73EB" w14:textId="77777777" w:rsidR="001D4564" w:rsidRDefault="001D4564" w:rsidP="001D4564"/>
    <w:p w14:paraId="7BA39248" w14:textId="4600B9A5" w:rsidR="00A3105C" w:rsidRDefault="00A3105C" w:rsidP="00A3105C">
      <w:r w:rsidRPr="00253E41">
        <w:t>Bitte senden Sie dieses</w:t>
      </w:r>
      <w:r>
        <w:t xml:space="preserve"> unterzeichnete</w:t>
      </w:r>
      <w:r w:rsidRPr="00253E41">
        <w:t xml:space="preserve"> Dokument zusammen mit </w:t>
      </w:r>
      <w:r>
        <w:t xml:space="preserve">der Anmeldung zur Eidgenössischen </w:t>
      </w:r>
      <w:r w:rsidR="001C741C">
        <w:t>Höhere</w:t>
      </w:r>
      <w:r w:rsidR="007D231A">
        <w:t>n</w:t>
      </w:r>
      <w:r w:rsidR="001C741C">
        <w:t xml:space="preserve"> Fachp</w:t>
      </w:r>
      <w:r>
        <w:t>rüfung</w:t>
      </w:r>
      <w:r w:rsidRPr="00253E41">
        <w:t xml:space="preserve"> per E-Mail an: </w:t>
      </w:r>
      <w:hyperlink r:id="rId12" w:history="1">
        <w:r w:rsidRPr="00871FD8">
          <w:rPr>
            <w:rStyle w:val="Hyperlink"/>
          </w:rPr>
          <w:t>claudia.marques@polybau.ch</w:t>
        </w:r>
      </w:hyperlink>
    </w:p>
    <w:p w14:paraId="6B7C8D58" w14:textId="77777777" w:rsidR="00D861A0" w:rsidRDefault="00D861A0" w:rsidP="001D4564"/>
    <w:p w14:paraId="0FE667DB" w14:textId="77777777" w:rsidR="00A3105C" w:rsidRDefault="00A3105C" w:rsidP="001D4564"/>
    <w:p w14:paraId="2CEDE7EF" w14:textId="77777777" w:rsidR="00A3105C" w:rsidRDefault="00A3105C" w:rsidP="001D4564"/>
    <w:p w14:paraId="493DE2ED" w14:textId="7A06767E" w:rsidR="001D4564" w:rsidRPr="004F180A" w:rsidRDefault="00D861A0" w:rsidP="00D861A0">
      <w:pPr>
        <w:pStyle w:val="berschrift1"/>
      </w:pPr>
      <w:r>
        <w:t>Wird von Polybau ausgefüllt</w:t>
      </w: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1D4564" w14:paraId="323B067D" w14:textId="77777777" w:rsidTr="00F03421">
        <w:trPr>
          <w:trHeight w:val="624"/>
        </w:trPr>
        <w:tc>
          <w:tcPr>
            <w:tcW w:w="3828" w:type="dxa"/>
          </w:tcPr>
          <w:p w14:paraId="296F71A7" w14:textId="42396F49" w:rsidR="001D4564" w:rsidRDefault="003A2A6D" w:rsidP="00F03421">
            <w:pPr>
              <w:spacing w:before="240" w:after="240"/>
            </w:pPr>
            <w:r>
              <w:t xml:space="preserve">Genehmigt </w:t>
            </w:r>
            <w:r w:rsidR="001D4564">
              <w:t xml:space="preserve">am </w:t>
            </w:r>
            <w:r w:rsidR="001D456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="001D4564">
              <w:instrText xml:space="preserve"> FORMTEXT </w:instrText>
            </w:r>
            <w:r w:rsidR="001D4564">
              <w:fldChar w:fldCharType="separate"/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fldChar w:fldCharType="end"/>
            </w:r>
            <w:bookmarkEnd w:id="2"/>
          </w:p>
        </w:tc>
        <w:tc>
          <w:tcPr>
            <w:tcW w:w="5811" w:type="dxa"/>
          </w:tcPr>
          <w:p w14:paraId="3367DAA0" w14:textId="77777777" w:rsidR="001D4564" w:rsidRDefault="001D4564" w:rsidP="00F03421">
            <w:pPr>
              <w:spacing w:before="240" w:after="240"/>
            </w:pPr>
            <w:r>
              <w:t>Unterschrift</w:t>
            </w:r>
          </w:p>
        </w:tc>
      </w:tr>
      <w:tr w:rsidR="003A2A6D" w14:paraId="59D6174E" w14:textId="77777777" w:rsidTr="00877D77">
        <w:trPr>
          <w:trHeight w:val="624"/>
        </w:trPr>
        <w:tc>
          <w:tcPr>
            <w:tcW w:w="3828" w:type="dxa"/>
          </w:tcPr>
          <w:p w14:paraId="0EBBC4B7" w14:textId="77777777" w:rsidR="003A2A6D" w:rsidRDefault="003A2A6D" w:rsidP="00B77783">
            <w:pPr>
              <w:spacing w:before="120" w:after="240"/>
            </w:pPr>
            <w:r>
              <w:t>Start der Prüfung</w:t>
            </w:r>
          </w:p>
        </w:tc>
        <w:tc>
          <w:tcPr>
            <w:tcW w:w="5811" w:type="dxa"/>
          </w:tcPr>
          <w:p w14:paraId="54764F89" w14:textId="77777777" w:rsidR="003A2A6D" w:rsidRDefault="003A2A6D" w:rsidP="00B77783">
            <w:pPr>
              <w:spacing w:before="120" w:after="24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4564" w14:paraId="478F7E13" w14:textId="77777777" w:rsidTr="00F03421">
        <w:trPr>
          <w:trHeight w:val="624"/>
        </w:trPr>
        <w:tc>
          <w:tcPr>
            <w:tcW w:w="3828" w:type="dxa"/>
          </w:tcPr>
          <w:p w14:paraId="760FB304" w14:textId="7138A0A9" w:rsidR="001D4564" w:rsidRDefault="001D4564" w:rsidP="00F03421">
            <w:pPr>
              <w:spacing w:before="60" w:after="60"/>
            </w:pPr>
            <w:r>
              <w:t xml:space="preserve">Eingabedatum </w:t>
            </w:r>
            <w:r w:rsidR="00157756">
              <w:t>Diplom</w:t>
            </w:r>
            <w:r>
              <w:t>arbeit</w:t>
            </w:r>
          </w:p>
        </w:tc>
        <w:tc>
          <w:tcPr>
            <w:tcW w:w="5811" w:type="dxa"/>
          </w:tcPr>
          <w:p w14:paraId="53538E86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D4564" w14:paraId="357EC8C3" w14:textId="77777777" w:rsidTr="00F03421">
        <w:trPr>
          <w:trHeight w:val="624"/>
        </w:trPr>
        <w:tc>
          <w:tcPr>
            <w:tcW w:w="3828" w:type="dxa"/>
          </w:tcPr>
          <w:p w14:paraId="66E47F1C" w14:textId="77777777" w:rsidR="001D4564" w:rsidRDefault="001D4564" w:rsidP="00F03421">
            <w:pPr>
              <w:spacing w:before="60" w:after="60"/>
            </w:pPr>
            <w:r>
              <w:t>Datum Fachgespräch</w:t>
            </w:r>
          </w:p>
        </w:tc>
        <w:tc>
          <w:tcPr>
            <w:tcW w:w="5811" w:type="dxa"/>
          </w:tcPr>
          <w:p w14:paraId="66ED37B3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D4564" w14:paraId="40A37BF3" w14:textId="77777777" w:rsidTr="00F03421">
        <w:trPr>
          <w:trHeight w:val="624"/>
        </w:trPr>
        <w:tc>
          <w:tcPr>
            <w:tcW w:w="3828" w:type="dxa"/>
          </w:tcPr>
          <w:p w14:paraId="5BE8A88B" w14:textId="77777777" w:rsidR="001D4564" w:rsidRDefault="001D4564" w:rsidP="00F03421">
            <w:pPr>
              <w:spacing w:before="60" w:after="60"/>
            </w:pPr>
            <w:r>
              <w:t>Zugeteilter Experte</w:t>
            </w:r>
          </w:p>
        </w:tc>
        <w:tc>
          <w:tcPr>
            <w:tcW w:w="5811" w:type="dxa"/>
          </w:tcPr>
          <w:p w14:paraId="0796D62F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861A0" w14:paraId="0FA71977" w14:textId="77777777" w:rsidTr="00F03421">
        <w:trPr>
          <w:trHeight w:val="624"/>
        </w:trPr>
        <w:tc>
          <w:tcPr>
            <w:tcW w:w="3828" w:type="dxa"/>
          </w:tcPr>
          <w:p w14:paraId="2112B076" w14:textId="48014431" w:rsidR="00D861A0" w:rsidRDefault="00157756" w:rsidP="00F03421">
            <w:pPr>
              <w:spacing w:before="60" w:after="60"/>
            </w:pPr>
            <w:r>
              <w:t>Notensitzung QS-Kommission</w:t>
            </w:r>
          </w:p>
        </w:tc>
        <w:tc>
          <w:tcPr>
            <w:tcW w:w="5811" w:type="dxa"/>
          </w:tcPr>
          <w:p w14:paraId="65086F6A" w14:textId="60F6F8C7" w:rsidR="00D861A0" w:rsidRDefault="00D861A0" w:rsidP="00F03421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D6FFEE" w14:textId="77777777" w:rsidR="001D4564" w:rsidRPr="006507AA" w:rsidRDefault="001D4564" w:rsidP="001D4564">
      <w:pPr>
        <w:tabs>
          <w:tab w:val="left" w:pos="6013"/>
        </w:tabs>
      </w:pPr>
    </w:p>
    <w:p w14:paraId="1BF21102" w14:textId="5E9B3CC5" w:rsidR="008353E6" w:rsidRPr="001D4564" w:rsidRDefault="008353E6" w:rsidP="001D4564"/>
    <w:sectPr w:rsidR="008353E6" w:rsidRPr="001D4564" w:rsidSect="006B52B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702F0" w14:textId="77777777" w:rsidR="00740337" w:rsidRDefault="00740337" w:rsidP="00B37654">
      <w:pPr>
        <w:spacing w:after="0" w:line="240" w:lineRule="auto"/>
      </w:pPr>
      <w:r>
        <w:separator/>
      </w:r>
    </w:p>
  </w:endnote>
  <w:endnote w:type="continuationSeparator" w:id="0">
    <w:p w14:paraId="6821A2A5" w14:textId="77777777" w:rsidR="00740337" w:rsidRDefault="00740337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24DF" w14:textId="3C382529" w:rsidR="001D4564" w:rsidRPr="00FB2C84" w:rsidRDefault="001D4564" w:rsidP="004B7CD7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5B78B8">
      <w:rPr>
        <w:noProof/>
        <w:color w:val="9C9C9C"/>
        <w:sz w:val="18"/>
        <w:szCs w:val="18"/>
      </w:rPr>
      <w:t>22.01.2025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  <w:p w14:paraId="630752EE" w14:textId="77777777" w:rsidR="001D4564" w:rsidRPr="00FB2C84" w:rsidRDefault="001D4564" w:rsidP="004B7CD7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2B055F16" w14:textId="77777777" w:rsidR="001D4564" w:rsidRPr="006B52BE" w:rsidRDefault="001D4564" w:rsidP="004B7C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32C3" w14:textId="77777777" w:rsidR="001D4564" w:rsidRPr="00FB2C84" w:rsidRDefault="001D4564" w:rsidP="004B7CD7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67C42EC4" wp14:editId="6C431554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8" name="Grafik 8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63872" behindDoc="1" locked="0" layoutInCell="1" allowOverlap="1" wp14:anchorId="64962895" wp14:editId="6F9FB9B6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3" name="Grafik 3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60C960CB" w14:textId="77777777" w:rsidR="001D4564" w:rsidRPr="00FB2C84" w:rsidRDefault="001D4564" w:rsidP="004B7CD7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289332A0" w14:textId="7FBBA48D" w:rsidR="001D4564" w:rsidRPr="004B7CD7" w:rsidRDefault="001D4564" w:rsidP="004B7CD7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5B78B8">
      <w:rPr>
        <w:noProof/>
        <w:color w:val="9C9C9C"/>
        <w:sz w:val="18"/>
        <w:szCs w:val="18"/>
      </w:rPr>
      <w:t>22.01.2025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BCA7" w14:textId="039A19F9" w:rsidR="006B52BE" w:rsidRPr="00FB2C84" w:rsidRDefault="006B52BE" w:rsidP="006B52BE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 w:rsidR="00640A0A"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5B78B8">
      <w:rPr>
        <w:noProof/>
        <w:color w:val="9C9C9C"/>
        <w:sz w:val="18"/>
        <w:szCs w:val="18"/>
      </w:rPr>
      <w:t>22.01.2025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3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3</w:t>
    </w:r>
    <w:r w:rsidRPr="00FB2C84">
      <w:rPr>
        <w:color w:val="9C9C9C"/>
        <w:sz w:val="18"/>
        <w:szCs w:val="18"/>
      </w:rPr>
      <w:fldChar w:fldCharType="end"/>
    </w:r>
  </w:p>
  <w:p w14:paraId="1FB30AB7" w14:textId="77777777" w:rsidR="006B52BE" w:rsidRPr="00FB2C84" w:rsidRDefault="006B52BE" w:rsidP="006B52BE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32AEE33A" w14:textId="77777777" w:rsidR="001C657D" w:rsidRPr="006B52BE" w:rsidRDefault="001C657D" w:rsidP="006B52B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E627" w14:textId="04D27467" w:rsidR="00A6379F" w:rsidRPr="00FB2C84" w:rsidRDefault="00A6379F" w:rsidP="00A6379F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5B78B8">
      <w:rPr>
        <w:noProof/>
        <w:color w:val="9C9C9C"/>
        <w:sz w:val="18"/>
        <w:szCs w:val="18"/>
      </w:rPr>
      <w:t>22.01.2025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4</w:t>
    </w:r>
    <w:r w:rsidRPr="00FB2C84">
      <w:rPr>
        <w:color w:val="9C9C9C"/>
        <w:sz w:val="18"/>
        <w:szCs w:val="18"/>
      </w:rPr>
      <w:fldChar w:fldCharType="end"/>
    </w:r>
  </w:p>
  <w:p w14:paraId="4ACC4254" w14:textId="77777777" w:rsidR="00A6379F" w:rsidRPr="00FB2C84" w:rsidRDefault="00A6379F" w:rsidP="00A6379F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19197A64" w14:textId="77777777" w:rsidR="00A6379F" w:rsidRPr="006B52BE" w:rsidRDefault="00A6379F" w:rsidP="00A637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BBDCD" w14:textId="77777777" w:rsidR="00740337" w:rsidRDefault="00740337" w:rsidP="00B37654">
      <w:pPr>
        <w:spacing w:after="0" w:line="240" w:lineRule="auto"/>
      </w:pPr>
      <w:r>
        <w:separator/>
      </w:r>
    </w:p>
  </w:footnote>
  <w:footnote w:type="continuationSeparator" w:id="0">
    <w:p w14:paraId="0D11FEC1" w14:textId="77777777" w:rsidR="00740337" w:rsidRDefault="00740337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2176" w14:textId="77777777" w:rsidR="001D4564" w:rsidRDefault="001D4564" w:rsidP="004F2BA2">
    <w:pPr>
      <w:pStyle w:val="Kopfzeile"/>
      <w:tabs>
        <w:tab w:val="left" w:pos="9639"/>
      </w:tabs>
      <w:ind w:right="-283"/>
    </w:pPr>
    <w:r>
      <w:rPr>
        <w:b/>
        <w:noProof/>
        <w:sz w:val="20"/>
      </w:rPr>
      <w:drawing>
        <wp:anchor distT="0" distB="0" distL="114300" distR="114300" simplePos="0" relativeHeight="251662848" behindDoc="0" locked="0" layoutInCell="1" allowOverlap="1" wp14:anchorId="40E2C69F" wp14:editId="56EAAACF">
          <wp:simplePos x="0" y="0"/>
          <wp:positionH relativeFrom="rightMargin">
            <wp:posOffset>-1909445</wp:posOffset>
          </wp:positionH>
          <wp:positionV relativeFrom="topMargin">
            <wp:posOffset>360045</wp:posOffset>
          </wp:positionV>
          <wp:extent cx="1908000" cy="946800"/>
          <wp:effectExtent l="0" t="0" r="0" b="5715"/>
          <wp:wrapSquare wrapText="bothSides"/>
          <wp:docPr id="5" name="Grafik 5" descr="I:\Kommunikation und Marketing\Logos Polybau\polybau_dt_Offic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mmunikation und Marketing\Logos Polybau\polybau_dt_Offic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8150BB" w14:textId="77777777" w:rsidR="001D4564" w:rsidRDefault="001D4564">
    <w:pPr>
      <w:pStyle w:val="Kopfzeile"/>
    </w:pPr>
  </w:p>
  <w:p w14:paraId="0802FDDD" w14:textId="77777777" w:rsidR="001D4564" w:rsidRDefault="001D4564" w:rsidP="00991B72">
    <w:pPr>
      <w:pStyle w:val="Kopfzeile"/>
      <w:tabs>
        <w:tab w:val="left" w:pos="9639"/>
      </w:tabs>
    </w:pPr>
  </w:p>
  <w:p w14:paraId="75D1B85C" w14:textId="77777777" w:rsidR="001D4564" w:rsidRDefault="001D4564">
    <w:pPr>
      <w:pStyle w:val="Kopfzeile"/>
    </w:pPr>
  </w:p>
  <w:p w14:paraId="099AA0A7" w14:textId="77777777" w:rsidR="001D4564" w:rsidRDefault="001D4564">
    <w:pPr>
      <w:pStyle w:val="Kopfzeile"/>
    </w:pPr>
  </w:p>
  <w:p w14:paraId="0C11EAA2" w14:textId="77777777" w:rsidR="001D4564" w:rsidRDefault="001D45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D87D6" w14:textId="77777777" w:rsidR="001D4564" w:rsidRDefault="001D4564" w:rsidP="004B7CD7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65920" behindDoc="1" locked="0" layoutInCell="1" allowOverlap="1" wp14:anchorId="03A7BA5E" wp14:editId="54A56297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7" name="Grafik 7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B11886" w14:textId="77777777" w:rsidR="001D4564" w:rsidRDefault="001D4564" w:rsidP="004B7CD7">
    <w:pPr>
      <w:pStyle w:val="Kopfzeile"/>
    </w:pPr>
  </w:p>
  <w:p w14:paraId="5706A937" w14:textId="77777777" w:rsidR="001D4564" w:rsidRDefault="001D4564" w:rsidP="004B7CD7">
    <w:pPr>
      <w:pStyle w:val="Kopfzeile"/>
      <w:tabs>
        <w:tab w:val="left" w:pos="9639"/>
      </w:tabs>
    </w:pPr>
  </w:p>
  <w:p w14:paraId="35968955" w14:textId="77777777" w:rsidR="001D4564" w:rsidRDefault="001D4564" w:rsidP="004B7CD7">
    <w:pPr>
      <w:pStyle w:val="Kopfzeile"/>
    </w:pPr>
  </w:p>
  <w:p w14:paraId="6B1F605C" w14:textId="77777777" w:rsidR="001D4564" w:rsidRDefault="001D4564" w:rsidP="004B7CD7">
    <w:pPr>
      <w:pStyle w:val="Kopfzeile"/>
    </w:pPr>
  </w:p>
  <w:p w14:paraId="2DC0AB80" w14:textId="77777777" w:rsidR="001D4564" w:rsidRDefault="001D45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C5E8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77E882" wp14:editId="611F9CC4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EB24A1" w14:textId="77777777" w:rsidR="00B37654" w:rsidRDefault="00B37654">
    <w:pPr>
      <w:pStyle w:val="Kopfzeile"/>
    </w:pPr>
  </w:p>
  <w:p w14:paraId="44E91C0A" w14:textId="77777777" w:rsidR="00B37654" w:rsidRDefault="00B37654" w:rsidP="008353E6">
    <w:pPr>
      <w:pStyle w:val="Kopfzeile"/>
      <w:tabs>
        <w:tab w:val="left" w:pos="9639"/>
      </w:tabs>
    </w:pPr>
  </w:p>
  <w:p w14:paraId="3DE58685" w14:textId="77777777" w:rsidR="00B37654" w:rsidRDefault="00B37654">
    <w:pPr>
      <w:pStyle w:val="Kopfzeile"/>
    </w:pPr>
  </w:p>
  <w:p w14:paraId="296682D2" w14:textId="77777777" w:rsidR="00B37654" w:rsidRDefault="00B37654">
    <w:pPr>
      <w:pStyle w:val="Kopfzeile"/>
    </w:pPr>
  </w:p>
  <w:p w14:paraId="5CB57858" w14:textId="77777777" w:rsidR="004917DD" w:rsidRDefault="004917D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75EB1" w14:textId="77777777" w:rsidR="006B52BE" w:rsidRDefault="006B52BE" w:rsidP="006B52BE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4CDE75E" wp14:editId="3A31C4A9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2" name="Grafik 2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8877C" w14:textId="77777777" w:rsidR="006B52BE" w:rsidRDefault="006B52BE" w:rsidP="006B52BE">
    <w:pPr>
      <w:pStyle w:val="Kopfzeile"/>
    </w:pPr>
  </w:p>
  <w:p w14:paraId="0122A26D" w14:textId="77777777" w:rsidR="006B52BE" w:rsidRDefault="006B52BE" w:rsidP="006B52BE">
    <w:pPr>
      <w:pStyle w:val="Kopfzeile"/>
      <w:tabs>
        <w:tab w:val="left" w:pos="9639"/>
      </w:tabs>
    </w:pPr>
  </w:p>
  <w:p w14:paraId="28BDE52C" w14:textId="77777777" w:rsidR="006B52BE" w:rsidRDefault="006B52BE" w:rsidP="006B52BE">
    <w:pPr>
      <w:pStyle w:val="Kopfzeile"/>
    </w:pPr>
  </w:p>
  <w:p w14:paraId="180D9DF5" w14:textId="77777777" w:rsidR="006B52BE" w:rsidRDefault="006B52BE" w:rsidP="006B52BE">
    <w:pPr>
      <w:pStyle w:val="Kopfzeile"/>
    </w:pPr>
  </w:p>
  <w:p w14:paraId="5D717E3B" w14:textId="77777777" w:rsidR="006B52BE" w:rsidRDefault="006B52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FCA"/>
    <w:multiLevelType w:val="hybridMultilevel"/>
    <w:tmpl w:val="ED1E39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85959">
    <w:abstractNumId w:val="7"/>
  </w:num>
  <w:num w:numId="2" w16cid:durableId="30427258">
    <w:abstractNumId w:val="4"/>
  </w:num>
  <w:num w:numId="3" w16cid:durableId="101652238">
    <w:abstractNumId w:val="3"/>
  </w:num>
  <w:num w:numId="4" w16cid:durableId="1839806877">
    <w:abstractNumId w:val="6"/>
  </w:num>
  <w:num w:numId="5" w16cid:durableId="1673142105">
    <w:abstractNumId w:val="2"/>
  </w:num>
  <w:num w:numId="6" w16cid:durableId="647169884">
    <w:abstractNumId w:val="1"/>
  </w:num>
  <w:num w:numId="7" w16cid:durableId="426922018">
    <w:abstractNumId w:val="8"/>
  </w:num>
  <w:num w:numId="8" w16cid:durableId="108428184">
    <w:abstractNumId w:val="5"/>
  </w:num>
  <w:num w:numId="9" w16cid:durableId="145008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RlsbnBRy8n6E3Wu5gIIrmYJ0+4o94tOUwTAPKDpNCcdV0xrf+PZEAMDMhzoKln6/gHY0MlV455n+UJu2iLAhA==" w:salt="l5n9EdCGi3fcITf8uQ4Uw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64"/>
    <w:rsid w:val="00036F30"/>
    <w:rsid w:val="00044F8F"/>
    <w:rsid w:val="000A2222"/>
    <w:rsid w:val="001047C4"/>
    <w:rsid w:val="0010722D"/>
    <w:rsid w:val="00114148"/>
    <w:rsid w:val="0012141E"/>
    <w:rsid w:val="00141269"/>
    <w:rsid w:val="00151338"/>
    <w:rsid w:val="00157756"/>
    <w:rsid w:val="0016427F"/>
    <w:rsid w:val="00196349"/>
    <w:rsid w:val="001C657D"/>
    <w:rsid w:val="001C741C"/>
    <w:rsid w:val="001D2FF9"/>
    <w:rsid w:val="001D4564"/>
    <w:rsid w:val="001E260A"/>
    <w:rsid w:val="001E32C0"/>
    <w:rsid w:val="003306F3"/>
    <w:rsid w:val="003A2A6D"/>
    <w:rsid w:val="003C1EBB"/>
    <w:rsid w:val="003D7606"/>
    <w:rsid w:val="003E2A53"/>
    <w:rsid w:val="003F4828"/>
    <w:rsid w:val="0042692D"/>
    <w:rsid w:val="004477F8"/>
    <w:rsid w:val="00464376"/>
    <w:rsid w:val="004855C6"/>
    <w:rsid w:val="004917DD"/>
    <w:rsid w:val="004A167E"/>
    <w:rsid w:val="004F2BA2"/>
    <w:rsid w:val="00524218"/>
    <w:rsid w:val="005248E1"/>
    <w:rsid w:val="00562901"/>
    <w:rsid w:val="00591874"/>
    <w:rsid w:val="00592D65"/>
    <w:rsid w:val="005B78B8"/>
    <w:rsid w:val="005D73D8"/>
    <w:rsid w:val="00604AAE"/>
    <w:rsid w:val="00640A0A"/>
    <w:rsid w:val="006506F2"/>
    <w:rsid w:val="006507AA"/>
    <w:rsid w:val="00660AF1"/>
    <w:rsid w:val="00663D3A"/>
    <w:rsid w:val="00696959"/>
    <w:rsid w:val="006A1339"/>
    <w:rsid w:val="006B52BE"/>
    <w:rsid w:val="00727DEC"/>
    <w:rsid w:val="00740337"/>
    <w:rsid w:val="0077053B"/>
    <w:rsid w:val="007D231A"/>
    <w:rsid w:val="007D2419"/>
    <w:rsid w:val="007D25B8"/>
    <w:rsid w:val="007F009D"/>
    <w:rsid w:val="00806EFB"/>
    <w:rsid w:val="008353E6"/>
    <w:rsid w:val="00835491"/>
    <w:rsid w:val="0085747A"/>
    <w:rsid w:val="00870FB5"/>
    <w:rsid w:val="00896180"/>
    <w:rsid w:val="008A0030"/>
    <w:rsid w:val="008B3A7F"/>
    <w:rsid w:val="008D1C38"/>
    <w:rsid w:val="00952678"/>
    <w:rsid w:val="00974484"/>
    <w:rsid w:val="00991B72"/>
    <w:rsid w:val="009C49B6"/>
    <w:rsid w:val="009D36F7"/>
    <w:rsid w:val="009D7550"/>
    <w:rsid w:val="00A16B0D"/>
    <w:rsid w:val="00A3105C"/>
    <w:rsid w:val="00A33DD8"/>
    <w:rsid w:val="00A6379F"/>
    <w:rsid w:val="00AA6ECC"/>
    <w:rsid w:val="00AE51D7"/>
    <w:rsid w:val="00AE6666"/>
    <w:rsid w:val="00B122C0"/>
    <w:rsid w:val="00B24A70"/>
    <w:rsid w:val="00B37654"/>
    <w:rsid w:val="00B53FC6"/>
    <w:rsid w:val="00B6735B"/>
    <w:rsid w:val="00B724A0"/>
    <w:rsid w:val="00B77783"/>
    <w:rsid w:val="00B875BB"/>
    <w:rsid w:val="00BC0A93"/>
    <w:rsid w:val="00BC1380"/>
    <w:rsid w:val="00BD4E13"/>
    <w:rsid w:val="00C0624D"/>
    <w:rsid w:val="00C142C0"/>
    <w:rsid w:val="00C75866"/>
    <w:rsid w:val="00CB2D09"/>
    <w:rsid w:val="00CB7B65"/>
    <w:rsid w:val="00CC10DF"/>
    <w:rsid w:val="00D22345"/>
    <w:rsid w:val="00D22571"/>
    <w:rsid w:val="00D435F2"/>
    <w:rsid w:val="00D812D7"/>
    <w:rsid w:val="00D85C32"/>
    <w:rsid w:val="00D861A0"/>
    <w:rsid w:val="00DA1388"/>
    <w:rsid w:val="00DA7E41"/>
    <w:rsid w:val="00DB45B2"/>
    <w:rsid w:val="00E11686"/>
    <w:rsid w:val="00E44423"/>
    <w:rsid w:val="00EB1643"/>
    <w:rsid w:val="00EC174E"/>
    <w:rsid w:val="00ED0218"/>
    <w:rsid w:val="00EF2337"/>
    <w:rsid w:val="00F07684"/>
    <w:rsid w:val="00F157BD"/>
    <w:rsid w:val="00F565F8"/>
    <w:rsid w:val="00F812A5"/>
    <w:rsid w:val="00FB2C84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EB2CCB"/>
  <w15:docId w15:val="{07DCFB53-E8A2-454B-8DCF-B4E06D4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12D7"/>
    <w:pPr>
      <w:spacing w:after="120"/>
      <w:jc w:val="both"/>
    </w:pPr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  <w:style w:type="table" w:customStyle="1" w:styleId="Tabellenraster1">
    <w:name w:val="Tabellenraster1"/>
    <w:basedOn w:val="NormaleTabelle"/>
    <w:next w:val="Tabellenraster"/>
    <w:uiPriority w:val="59"/>
    <w:rsid w:val="001D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audia.marques@polybau.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3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olybau.ch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Bischof - Gebäudehülle Schweiz</dc:creator>
  <cp:lastModifiedBy>Angela Bischof</cp:lastModifiedBy>
  <cp:revision>2</cp:revision>
  <cp:lastPrinted>2019-05-17T05:53:00Z</cp:lastPrinted>
  <dcterms:created xsi:type="dcterms:W3CDTF">2025-01-24T15:18:00Z</dcterms:created>
  <dcterms:modified xsi:type="dcterms:W3CDTF">2025-01-24T15:18:00Z</dcterms:modified>
</cp:coreProperties>
</file>